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43" w:rsidRPr="00161866" w:rsidRDefault="000A1C43" w:rsidP="00161866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新北市</w:t>
      </w:r>
      <w:r w:rsidRPr="00A56EC4">
        <w:rPr>
          <w:rFonts w:hint="eastAsia"/>
          <w:b/>
          <w:sz w:val="32"/>
          <w:szCs w:val="32"/>
        </w:rPr>
        <w:t>中正國中教師會</w:t>
      </w:r>
      <w:r w:rsidRPr="00A56EC4">
        <w:rPr>
          <w:b/>
          <w:sz w:val="32"/>
          <w:szCs w:val="32"/>
        </w:rPr>
        <w:t>104</w:t>
      </w:r>
      <w:r w:rsidRPr="00A56EC4">
        <w:rPr>
          <w:rFonts w:hint="eastAsia"/>
          <w:b/>
          <w:sz w:val="32"/>
          <w:szCs w:val="32"/>
        </w:rPr>
        <w:t>學年度</w:t>
      </w:r>
      <w:r w:rsidRPr="00161866">
        <w:rPr>
          <w:rFonts w:hint="eastAsia"/>
          <w:b/>
          <w:sz w:val="32"/>
          <w:szCs w:val="32"/>
          <w:u w:val="single"/>
        </w:rPr>
        <w:t>自辦寒假研習</w:t>
      </w:r>
    </w:p>
    <w:p w:rsidR="000A1C43" w:rsidRPr="00A56EC4" w:rsidRDefault="000A1C43" w:rsidP="00161866">
      <w:pPr>
        <w:jc w:val="center"/>
        <w:rPr>
          <w:b/>
          <w:sz w:val="28"/>
          <w:szCs w:val="28"/>
        </w:rPr>
      </w:pPr>
      <w:r w:rsidRPr="00A56EC4">
        <w:rPr>
          <w:rFonts w:hint="eastAsia"/>
          <w:b/>
          <w:sz w:val="28"/>
          <w:szCs w:val="28"/>
        </w:rPr>
        <w:t>時間：</w:t>
      </w:r>
      <w:r w:rsidRPr="00A56EC4">
        <w:rPr>
          <w:b/>
          <w:sz w:val="28"/>
          <w:szCs w:val="28"/>
        </w:rPr>
        <w:t>105</w:t>
      </w:r>
      <w:r w:rsidRPr="00A56EC4">
        <w:rPr>
          <w:rFonts w:hint="eastAsia"/>
          <w:b/>
          <w:sz w:val="28"/>
          <w:szCs w:val="28"/>
        </w:rPr>
        <w:t>年元月</w:t>
      </w:r>
      <w:r w:rsidRPr="00A56EC4">
        <w:rPr>
          <w:b/>
          <w:sz w:val="28"/>
          <w:szCs w:val="28"/>
        </w:rPr>
        <w:t>22</w:t>
      </w:r>
      <w:r w:rsidRPr="00A56EC4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（校方備課日為元月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日）</w:t>
      </w:r>
      <w:r>
        <w:rPr>
          <w:b/>
          <w:sz w:val="28"/>
          <w:szCs w:val="28"/>
        </w:rPr>
        <w:t xml:space="preserve">    </w:t>
      </w:r>
      <w:r w:rsidRPr="00A56EC4">
        <w:rPr>
          <w:rFonts w:hint="eastAsia"/>
          <w:b/>
          <w:sz w:val="28"/>
          <w:szCs w:val="28"/>
        </w:rPr>
        <w:t>地點：</w:t>
      </w:r>
      <w:r>
        <w:rPr>
          <w:rFonts w:hint="eastAsia"/>
          <w:b/>
          <w:sz w:val="28"/>
          <w:szCs w:val="28"/>
        </w:rPr>
        <w:t>德馨樓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樓</w:t>
      </w:r>
      <w:r w:rsidRPr="00A56EC4">
        <w:rPr>
          <w:rFonts w:hint="eastAsia"/>
          <w:b/>
          <w:sz w:val="28"/>
          <w:szCs w:val="28"/>
        </w:rPr>
        <w:t>本校第二會議室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48"/>
      </w:tblGrid>
      <w:tr w:rsidR="000A1C43" w:rsidRPr="0049041B" w:rsidTr="0049041B">
        <w:tc>
          <w:tcPr>
            <w:tcW w:w="1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C43" w:rsidRPr="0049041B" w:rsidRDefault="000A1C43" w:rsidP="00161866">
            <w:r w:rsidRPr="0049041B">
              <w:rPr>
                <w:rFonts w:hint="eastAsia"/>
                <w:b/>
                <w:sz w:val="28"/>
                <w:szCs w:val="28"/>
              </w:rPr>
              <w:t>上午第一場</w:t>
            </w:r>
            <w:r w:rsidRPr="0049041B">
              <w:rPr>
                <w:b/>
                <w:sz w:val="28"/>
                <w:szCs w:val="28"/>
              </w:rPr>
              <w:t xml:space="preserve">  </w:t>
            </w:r>
            <w:r w:rsidRPr="0049041B">
              <w:rPr>
                <w:rFonts w:hint="eastAsia"/>
                <w:b/>
                <w:sz w:val="28"/>
                <w:szCs w:val="28"/>
              </w:rPr>
              <w:t>從待遇到年金座談</w:t>
            </w:r>
            <w:r w:rsidRPr="0049041B">
              <w:rPr>
                <w:b/>
                <w:sz w:val="28"/>
                <w:szCs w:val="28"/>
              </w:rPr>
              <w:t xml:space="preserve">  </w:t>
            </w:r>
            <w:r w:rsidRPr="0049041B">
              <w:rPr>
                <w:rFonts w:hint="eastAsia"/>
              </w:rPr>
              <w:t>薪資</w:t>
            </w:r>
            <w:r w:rsidRPr="0049041B">
              <w:t xml:space="preserve"> 10 </w:t>
            </w:r>
            <w:r w:rsidRPr="0049041B">
              <w:rPr>
                <w:rFonts w:hint="eastAsia"/>
              </w:rPr>
              <w:t>萬、本俸</w:t>
            </w:r>
            <w:r w:rsidRPr="0049041B">
              <w:t xml:space="preserve"> 7 </w:t>
            </w:r>
            <w:r w:rsidRPr="0049041B">
              <w:rPr>
                <w:rFonts w:hint="eastAsia"/>
              </w:rPr>
              <w:t>萬，退休領</w:t>
            </w:r>
            <w:r w:rsidRPr="0049041B">
              <w:t xml:space="preserve"> 14 </w:t>
            </w:r>
            <w:r w:rsidRPr="0049041B">
              <w:rPr>
                <w:rFonts w:hint="eastAsia"/>
              </w:rPr>
              <w:t>萬！」您相信嗎？</w:t>
            </w:r>
            <w:r w:rsidRPr="0049041B">
              <w:t xml:space="preserve"> </w:t>
            </w:r>
          </w:p>
          <w:p w:rsidR="000A1C43" w:rsidRPr="0049041B" w:rsidRDefault="000A1C43" w:rsidP="00161866">
            <w:pPr>
              <w:rPr>
                <w:b/>
                <w:sz w:val="28"/>
                <w:szCs w:val="28"/>
              </w:rPr>
            </w:pPr>
            <w:r w:rsidRPr="0049041B">
              <w:rPr>
                <w:rFonts w:hint="eastAsia"/>
              </w:rPr>
              <w:t>搞懂退休金制度，歡迎參加</w:t>
            </w:r>
            <w:r w:rsidRPr="0049041B">
              <w:rPr>
                <w:rFonts w:hint="eastAsia"/>
                <w:b/>
              </w:rPr>
              <w:t>「從待遇到年金」</w:t>
            </w:r>
            <w:r w:rsidRPr="0049041B">
              <w:rPr>
                <w:rFonts w:hint="eastAsia"/>
              </w:rPr>
              <w:t>座談！</w:t>
            </w:r>
          </w:p>
          <w:p w:rsidR="000A1C43" w:rsidRPr="0049041B" w:rsidRDefault="000A1C43" w:rsidP="00161866">
            <w:r w:rsidRPr="0049041B">
              <w:rPr>
                <w:rFonts w:hint="eastAsia"/>
              </w:rPr>
              <w:t>不管你是</w:t>
            </w:r>
            <w:r w:rsidRPr="0049041B">
              <w:t xml:space="preserve"> 25 </w:t>
            </w:r>
            <w:r w:rsidRPr="0049041B">
              <w:rPr>
                <w:rFonts w:hint="eastAsia"/>
              </w:rPr>
              <w:t>歲、</w:t>
            </w:r>
            <w:r w:rsidRPr="0049041B">
              <w:t xml:space="preserve">35 </w:t>
            </w:r>
            <w:r w:rsidRPr="0049041B">
              <w:rPr>
                <w:rFonts w:hint="eastAsia"/>
              </w:rPr>
              <w:t>歲、</w:t>
            </w:r>
            <w:r w:rsidRPr="0049041B">
              <w:t xml:space="preserve">45 </w:t>
            </w:r>
            <w:r w:rsidRPr="0049041B">
              <w:rPr>
                <w:rFonts w:hint="eastAsia"/>
              </w:rPr>
              <w:t>歲，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你薪水單上的數字，並不是你可以養家的錢！</w:t>
            </w:r>
            <w:r w:rsidRPr="0049041B">
              <w:t xml:space="preserve"> </w:t>
            </w:r>
          </w:p>
          <w:p w:rsidR="000A1C43" w:rsidRPr="0049041B" w:rsidRDefault="000A1C43" w:rsidP="00161866">
            <w:r w:rsidRPr="0049041B">
              <w:rPr>
                <w:rFonts w:hint="eastAsia"/>
              </w:rPr>
              <w:t>總要先被扣了四五千元，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到底是誰伸手把它拿走？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現在又在誰的手上？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未來，這些錢會還給你我嗎？</w:t>
            </w:r>
            <w:r w:rsidRPr="0049041B">
              <w:t xml:space="preserve"> </w:t>
            </w:r>
          </w:p>
          <w:p w:rsidR="000A1C43" w:rsidRPr="0049041B" w:rsidRDefault="000A1C43" w:rsidP="00161866">
            <w:r w:rsidRPr="0049041B">
              <w:rPr>
                <w:rFonts w:hint="eastAsia"/>
              </w:rPr>
              <w:t>安心教學，就能安心退休的時代將要過去！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當改革將成事實，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弄清楚就是義務！</w:t>
            </w:r>
          </w:p>
          <w:p w:rsidR="000A1C43" w:rsidRPr="0049041B" w:rsidRDefault="000A1C43" w:rsidP="00161866">
            <w:pPr>
              <w:rPr>
                <w:sz w:val="28"/>
                <w:szCs w:val="28"/>
              </w:rPr>
            </w:pPr>
            <w:r w:rsidRPr="0049041B">
              <w:rPr>
                <w:rFonts w:hint="eastAsia"/>
              </w:rPr>
              <w:t>為甚麼政府的計算機永遠只有一種？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在退休議題上，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我們應化被動為主動！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這</w:t>
            </w:r>
            <w:r w:rsidRPr="0049041B">
              <w:t>1.5</w:t>
            </w:r>
            <w:r w:rsidRPr="0049041B">
              <w:rPr>
                <w:rFonts w:hint="eastAsia"/>
              </w:rPr>
              <w:t>個小時</w:t>
            </w:r>
            <w:r w:rsidRPr="0049041B">
              <w:t xml:space="preserve"> </w:t>
            </w:r>
            <w:r w:rsidRPr="0049041B">
              <w:rPr>
                <w:rFonts w:hint="eastAsia"/>
              </w:rPr>
              <w:t>能讓你知道－</w:t>
            </w:r>
            <w:r w:rsidRPr="0049041B">
              <w:t xml:space="preserve"> 1. </w:t>
            </w:r>
            <w:r w:rsidRPr="0049041B">
              <w:rPr>
                <w:rFonts w:hint="eastAsia"/>
              </w:rPr>
              <w:t>薪水扣繳流向</w:t>
            </w:r>
            <w:r w:rsidRPr="0049041B">
              <w:t xml:space="preserve"> 2. </w:t>
            </w:r>
            <w:r w:rsidRPr="0049041B">
              <w:rPr>
                <w:rFonts w:hint="eastAsia"/>
              </w:rPr>
              <w:t>年金改革最新情勢</w:t>
            </w:r>
            <w:r w:rsidRPr="0049041B">
              <w:t xml:space="preserve"> 3. </w:t>
            </w:r>
            <w:r w:rsidRPr="0049041B">
              <w:rPr>
                <w:rFonts w:hint="eastAsia"/>
              </w:rPr>
              <w:t>教師組織有何因應</w:t>
            </w:r>
          </w:p>
          <w:p w:rsidR="000A1C43" w:rsidRPr="0049041B" w:rsidRDefault="000A1C43" w:rsidP="00161866">
            <w:pPr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教師會竭誠歡迎您來參加，</w:t>
            </w:r>
            <w:r w:rsidRPr="0049041B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本場研習活動免費！</w:t>
            </w:r>
          </w:p>
        </w:tc>
      </w:tr>
      <w:tr w:rsidR="000A1C43" w:rsidRPr="0049041B" w:rsidTr="0049041B">
        <w:tc>
          <w:tcPr>
            <w:tcW w:w="1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C43" w:rsidRPr="0049041B" w:rsidRDefault="000A1C43" w:rsidP="00161866">
            <w:pPr>
              <w:rPr>
                <w:b/>
                <w:sz w:val="28"/>
                <w:szCs w:val="28"/>
              </w:rPr>
            </w:pPr>
            <w:r w:rsidRPr="0049041B">
              <w:rPr>
                <w:rFonts w:hint="eastAsia"/>
                <w:b/>
                <w:sz w:val="28"/>
                <w:szCs w:val="28"/>
              </w:rPr>
              <w:t>上午第二場</w:t>
            </w:r>
            <w:r w:rsidRPr="0049041B">
              <w:rPr>
                <w:b/>
                <w:sz w:val="28"/>
                <w:szCs w:val="28"/>
              </w:rPr>
              <w:t xml:space="preserve">   </w:t>
            </w:r>
            <w:r w:rsidRPr="0049041B">
              <w:rPr>
                <w:rFonts w:hint="eastAsia"/>
                <w:b/>
                <w:sz w:val="28"/>
                <w:szCs w:val="28"/>
              </w:rPr>
              <w:t>桌遊體驗</w:t>
            </w:r>
          </w:p>
          <w:p w:rsidR="000A1C43" w:rsidRPr="0049041B" w:rsidRDefault="000A1C43" w:rsidP="00161866">
            <w:pPr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您想玩桌遊卻苦無夥伴嗎？教師會歡迎您來「湊一腳」體驗桌遊的樂趣。</w:t>
            </w:r>
            <w:r w:rsidRPr="0049041B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本場研習活動免費！</w:t>
            </w:r>
          </w:p>
        </w:tc>
      </w:tr>
      <w:tr w:rsidR="000A1C43" w:rsidRPr="0049041B" w:rsidTr="0049041B">
        <w:tc>
          <w:tcPr>
            <w:tcW w:w="1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C43" w:rsidRPr="0049041B" w:rsidRDefault="000A1C43" w:rsidP="00161866">
            <w:pPr>
              <w:rPr>
                <w:b/>
                <w:sz w:val="28"/>
                <w:szCs w:val="28"/>
              </w:rPr>
            </w:pPr>
            <w:r w:rsidRPr="0049041B">
              <w:rPr>
                <w:rFonts w:hint="eastAsia"/>
                <w:b/>
                <w:sz w:val="28"/>
                <w:szCs w:val="28"/>
              </w:rPr>
              <w:t>下午場</w:t>
            </w:r>
            <w:r w:rsidRPr="0049041B">
              <w:rPr>
                <w:b/>
                <w:sz w:val="28"/>
                <w:szCs w:val="28"/>
              </w:rPr>
              <w:t xml:space="preserve">     </w:t>
            </w:r>
            <w:r w:rsidRPr="0049041B">
              <w:rPr>
                <w:rFonts w:hint="eastAsia"/>
                <w:b/>
                <w:sz w:val="28"/>
                <w:szCs w:val="28"/>
              </w:rPr>
              <w:t>桌遊實務</w:t>
            </w:r>
            <w:r w:rsidRPr="0049041B">
              <w:rPr>
                <w:b/>
                <w:sz w:val="28"/>
                <w:szCs w:val="28"/>
              </w:rPr>
              <w:t xml:space="preserve">    </w:t>
            </w:r>
            <w:r w:rsidRPr="0049041B">
              <w:rPr>
                <w:rFonts w:hint="eastAsia"/>
                <w:b/>
                <w:sz w:val="28"/>
                <w:szCs w:val="28"/>
              </w:rPr>
              <w:t>莊越翔講師（欲瞭解講師詳細資料，請到教師會）</w:t>
            </w:r>
          </w:p>
          <w:p w:rsidR="000A1C43" w:rsidRPr="0049041B" w:rsidRDefault="000A1C43" w:rsidP="00161866">
            <w:pPr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沉悶的課堂中，如何寓教於樂，把學生的心留在教室裡？三</w:t>
            </w:r>
            <w:r w:rsidRPr="0049041B">
              <w:rPr>
                <w:sz w:val="28"/>
                <w:szCs w:val="28"/>
              </w:rPr>
              <w:t>C</w:t>
            </w:r>
            <w:r w:rsidRPr="0049041B">
              <w:rPr>
                <w:rFonts w:hint="eastAsia"/>
                <w:sz w:val="28"/>
                <w:szCs w:val="28"/>
              </w:rPr>
              <w:t>世代聲光色橫流，如何使學生肯動動腦？來參加莊越翔老師的桌遊實務研習，能為您拓展新的教學視野，讓您的課堂充滿活力與歡樂！</w:t>
            </w:r>
          </w:p>
          <w:p w:rsidR="000A1C43" w:rsidRPr="0049041B" w:rsidRDefault="000A1C43" w:rsidP="00161866">
            <w:pPr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 w:rsidRPr="0049041B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本場研習活動須「自費」，依照參加人數平均講師費用，請您留意！</w:t>
            </w:r>
          </w:p>
        </w:tc>
      </w:tr>
    </w:tbl>
    <w:p w:rsidR="000A1C43" w:rsidRPr="00161866" w:rsidRDefault="000A1C43" w:rsidP="00161866">
      <w:pPr>
        <w:jc w:val="center"/>
        <w:rPr>
          <w:b/>
          <w:sz w:val="28"/>
          <w:szCs w:val="28"/>
        </w:rPr>
      </w:pPr>
      <w:r w:rsidRPr="00161866">
        <w:rPr>
          <w:rFonts w:hint="eastAsia"/>
          <w:b/>
          <w:sz w:val="28"/>
          <w:szCs w:val="28"/>
        </w:rPr>
        <w:t>若您想要參加研習，請務必繳回報名表，以便統計參加人數，借用合適的場地，謝謝。</w:t>
      </w:r>
    </w:p>
    <w:p w:rsidR="000A1C43" w:rsidRPr="00A56EC4" w:rsidRDefault="000A1C43" w:rsidP="00161866">
      <w:pPr>
        <w:jc w:val="center"/>
        <w:rPr>
          <w:sz w:val="28"/>
          <w:szCs w:val="28"/>
        </w:rPr>
      </w:pPr>
      <w:r w:rsidRPr="00A56EC4">
        <w:rPr>
          <w:rFonts w:hint="eastAsia"/>
          <w:sz w:val="28"/>
          <w:szCs w:val="28"/>
        </w:rPr>
        <w:t>＝＝＝＝＝＝＝</w:t>
      </w:r>
      <w:r>
        <w:rPr>
          <w:rFonts w:hint="eastAsia"/>
          <w:sz w:val="28"/>
          <w:szCs w:val="28"/>
        </w:rPr>
        <w:t>＝＝＝＝＝＝＝＝＝＝＝＝＝</w:t>
      </w:r>
      <w:r w:rsidRPr="00A56EC4">
        <w:rPr>
          <w:rFonts w:hint="eastAsia"/>
          <w:sz w:val="28"/>
          <w:szCs w:val="28"/>
        </w:rPr>
        <w:t>沿線撕下</w:t>
      </w:r>
      <w:r>
        <w:rPr>
          <w:rFonts w:hint="eastAsia"/>
          <w:sz w:val="28"/>
          <w:szCs w:val="28"/>
        </w:rPr>
        <w:t>（請於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日前擲回）</w:t>
      </w:r>
    </w:p>
    <w:p w:rsidR="000A1C43" w:rsidRPr="00161866" w:rsidRDefault="000A1C43" w:rsidP="00161866">
      <w:pPr>
        <w:jc w:val="center"/>
        <w:rPr>
          <w:rFonts w:ascii="新細明體"/>
          <w:sz w:val="28"/>
          <w:szCs w:val="28"/>
        </w:rPr>
      </w:pPr>
      <w:r w:rsidRPr="00161866">
        <w:rPr>
          <w:rFonts w:ascii="新細明體" w:hAnsi="新細明體" w:hint="eastAsia"/>
          <w:sz w:val="28"/>
          <w:szCs w:val="28"/>
        </w:rPr>
        <w:t>中正國中教師會</w:t>
      </w:r>
      <w:r w:rsidRPr="00161866">
        <w:rPr>
          <w:rFonts w:ascii="新細明體" w:hAnsi="新細明體"/>
          <w:sz w:val="28"/>
          <w:szCs w:val="28"/>
        </w:rPr>
        <w:t>104</w:t>
      </w:r>
      <w:r w:rsidRPr="00161866">
        <w:rPr>
          <w:rFonts w:ascii="新細明體" w:hAnsi="新細明體" w:hint="eastAsia"/>
          <w:sz w:val="28"/>
          <w:szCs w:val="28"/>
        </w:rPr>
        <w:t>學年度自辦寒假研習報名表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693"/>
        <w:gridCol w:w="2693"/>
        <w:gridCol w:w="3043"/>
      </w:tblGrid>
      <w:tr w:rsidR="000A1C43" w:rsidRPr="0049041B" w:rsidTr="0049041B">
        <w:tc>
          <w:tcPr>
            <w:tcW w:w="20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講師</w:t>
            </w:r>
          </w:p>
        </w:tc>
        <w:tc>
          <w:tcPr>
            <w:tcW w:w="304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請勾選您要參加的研習</w:t>
            </w:r>
          </w:p>
        </w:tc>
      </w:tr>
      <w:tr w:rsidR="000A1C43" w:rsidRPr="0049041B" w:rsidTr="0049041B">
        <w:tc>
          <w:tcPr>
            <w:tcW w:w="20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sz w:val="28"/>
                <w:szCs w:val="28"/>
              </w:rPr>
              <w:t>8:30</w:t>
            </w:r>
            <w:r w:rsidRPr="0049041B">
              <w:rPr>
                <w:rFonts w:hint="eastAsia"/>
                <w:sz w:val="28"/>
                <w:szCs w:val="28"/>
              </w:rPr>
              <w:t>～</w:t>
            </w:r>
            <w:r w:rsidRPr="0049041B">
              <w:rPr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從待遇到年金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全教總講師</w:t>
            </w:r>
          </w:p>
        </w:tc>
        <w:tc>
          <w:tcPr>
            <w:tcW w:w="304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</w:p>
        </w:tc>
      </w:tr>
      <w:tr w:rsidR="000A1C43" w:rsidRPr="0049041B" w:rsidTr="0049041B">
        <w:tc>
          <w:tcPr>
            <w:tcW w:w="20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sz w:val="28"/>
                <w:szCs w:val="28"/>
              </w:rPr>
              <w:t>10:00</w:t>
            </w:r>
            <w:r w:rsidRPr="0049041B">
              <w:rPr>
                <w:rFonts w:hint="eastAsia"/>
                <w:sz w:val="28"/>
                <w:szCs w:val="28"/>
              </w:rPr>
              <w:t>～</w:t>
            </w:r>
            <w:r w:rsidRPr="0049041B">
              <w:rPr>
                <w:sz w:val="28"/>
                <w:szCs w:val="28"/>
              </w:rPr>
              <w:t>12:00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桌遊體驗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邱瑞祺先生</w:t>
            </w:r>
          </w:p>
        </w:tc>
        <w:tc>
          <w:tcPr>
            <w:tcW w:w="304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</w:p>
        </w:tc>
      </w:tr>
      <w:tr w:rsidR="000A1C43" w:rsidRPr="0049041B" w:rsidTr="0049041B">
        <w:tc>
          <w:tcPr>
            <w:tcW w:w="20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sz w:val="28"/>
                <w:szCs w:val="28"/>
              </w:rPr>
              <w:t>13:30</w:t>
            </w:r>
            <w:r w:rsidRPr="0049041B">
              <w:rPr>
                <w:rFonts w:hint="eastAsia"/>
                <w:sz w:val="28"/>
                <w:szCs w:val="28"/>
              </w:rPr>
              <w:t>～</w:t>
            </w:r>
            <w:r w:rsidRPr="0049041B">
              <w:rPr>
                <w:sz w:val="28"/>
                <w:szCs w:val="28"/>
              </w:rPr>
              <w:t>16:30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桌遊實務</w:t>
            </w:r>
          </w:p>
        </w:tc>
        <w:tc>
          <w:tcPr>
            <w:tcW w:w="269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  <w:r w:rsidRPr="0049041B">
              <w:rPr>
                <w:rFonts w:hint="eastAsia"/>
                <w:sz w:val="28"/>
                <w:szCs w:val="28"/>
              </w:rPr>
              <w:t>莊越翔老師</w:t>
            </w:r>
          </w:p>
        </w:tc>
        <w:tc>
          <w:tcPr>
            <w:tcW w:w="3043" w:type="dxa"/>
          </w:tcPr>
          <w:p w:rsidR="000A1C43" w:rsidRPr="0049041B" w:rsidRDefault="000A1C43" w:rsidP="004904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1C43" w:rsidRPr="00A56EC4" w:rsidRDefault="000A1C43" w:rsidP="00161866">
      <w:pPr>
        <w:rPr>
          <w:sz w:val="28"/>
          <w:szCs w:val="28"/>
        </w:rPr>
      </w:pPr>
      <w:r w:rsidRPr="00A56EC4">
        <w:rPr>
          <w:rFonts w:hint="eastAsia"/>
          <w:sz w:val="28"/>
          <w:szCs w:val="28"/>
        </w:rPr>
        <w:t>報名人姓名：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分機：</w:t>
      </w:r>
    </w:p>
    <w:sectPr w:rsidR="000A1C43" w:rsidRPr="00A56EC4" w:rsidSect="00161866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43" w:rsidRDefault="000A1C43" w:rsidP="00535935">
      <w:r>
        <w:separator/>
      </w:r>
    </w:p>
  </w:endnote>
  <w:endnote w:type="continuationSeparator" w:id="0">
    <w:p w:rsidR="000A1C43" w:rsidRDefault="000A1C43" w:rsidP="0053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43" w:rsidRDefault="000A1C43" w:rsidP="00535935">
      <w:r>
        <w:separator/>
      </w:r>
    </w:p>
  </w:footnote>
  <w:footnote w:type="continuationSeparator" w:id="0">
    <w:p w:rsidR="000A1C43" w:rsidRDefault="000A1C43" w:rsidP="00535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44"/>
    <w:rsid w:val="00031D84"/>
    <w:rsid w:val="000A1C43"/>
    <w:rsid w:val="00161866"/>
    <w:rsid w:val="001D50AB"/>
    <w:rsid w:val="002738E4"/>
    <w:rsid w:val="003E1616"/>
    <w:rsid w:val="004723F1"/>
    <w:rsid w:val="00483068"/>
    <w:rsid w:val="0049041B"/>
    <w:rsid w:val="004B5C1D"/>
    <w:rsid w:val="004D3744"/>
    <w:rsid w:val="00535935"/>
    <w:rsid w:val="005E7AFC"/>
    <w:rsid w:val="006A5F80"/>
    <w:rsid w:val="008C1917"/>
    <w:rsid w:val="008F6959"/>
    <w:rsid w:val="00941FDC"/>
    <w:rsid w:val="00A56EC4"/>
    <w:rsid w:val="00A75339"/>
    <w:rsid w:val="00A75494"/>
    <w:rsid w:val="00A8378B"/>
    <w:rsid w:val="00D602D9"/>
    <w:rsid w:val="00E551D0"/>
    <w:rsid w:val="00E60549"/>
    <w:rsid w:val="00EA4A9C"/>
    <w:rsid w:val="00EF001F"/>
    <w:rsid w:val="00F279ED"/>
    <w:rsid w:val="00F7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378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3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9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3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93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</Pages>
  <Words>123</Words>
  <Characters>707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Owner</cp:lastModifiedBy>
  <cp:revision>8</cp:revision>
  <dcterms:created xsi:type="dcterms:W3CDTF">2015-11-13T07:59:00Z</dcterms:created>
  <dcterms:modified xsi:type="dcterms:W3CDTF">2015-12-30T03:25:00Z</dcterms:modified>
</cp:coreProperties>
</file>